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260DC" w:rsidRDefault="003914E7">
      <w:pPr>
        <w:jc w:val="center"/>
      </w:pPr>
      <w:r>
        <w:rPr>
          <w:noProof/>
        </w:rPr>
        <w:drawing>
          <wp:inline distT="114300" distB="114300" distL="114300" distR="114300">
            <wp:extent cx="1905000" cy="1428750"/>
            <wp:effectExtent l="0" t="0" r="0" b="0"/>
            <wp:docPr id="1" name="image01.gif" descr="dakota-ridge-co.gif"/>
            <wp:cNvGraphicFramePr/>
            <a:graphic xmlns:a="http://schemas.openxmlformats.org/drawingml/2006/main">
              <a:graphicData uri="http://schemas.openxmlformats.org/drawingml/2006/picture">
                <pic:pic xmlns:pic="http://schemas.openxmlformats.org/drawingml/2006/picture">
                  <pic:nvPicPr>
                    <pic:cNvPr id="0" name="image01.gif" descr="dakota-ridge-co.gif"/>
                    <pic:cNvPicPr preferRelativeResize="0"/>
                  </pic:nvPicPr>
                  <pic:blipFill>
                    <a:blip r:embed="rId5"/>
                    <a:srcRect/>
                    <a:stretch>
                      <a:fillRect/>
                    </a:stretch>
                  </pic:blipFill>
                  <pic:spPr>
                    <a:xfrm>
                      <a:off x="0" y="0"/>
                      <a:ext cx="1905000" cy="1428750"/>
                    </a:xfrm>
                    <a:prstGeom prst="rect">
                      <a:avLst/>
                    </a:prstGeom>
                    <a:ln/>
                  </pic:spPr>
                </pic:pic>
              </a:graphicData>
            </a:graphic>
          </wp:inline>
        </w:drawing>
      </w:r>
    </w:p>
    <w:p w:rsidR="002260DC" w:rsidRDefault="003914E7">
      <w:pPr>
        <w:jc w:val="center"/>
      </w:pPr>
      <w:r>
        <w:rPr>
          <w:rFonts w:ascii="Times New Roman" w:eastAsia="Times New Roman" w:hAnsi="Times New Roman" w:cs="Times New Roman"/>
          <w:i/>
          <w:sz w:val="28"/>
          <w:szCs w:val="28"/>
        </w:rPr>
        <w:t>Dakota Ridge End Zone Meeting</w:t>
      </w:r>
    </w:p>
    <w:p w:rsidR="002260DC" w:rsidRDefault="003914E7">
      <w:pPr>
        <w:jc w:val="center"/>
      </w:pPr>
      <w:r>
        <w:rPr>
          <w:rFonts w:ascii="Times New Roman" w:eastAsia="Times New Roman" w:hAnsi="Times New Roman" w:cs="Times New Roman"/>
          <w:i/>
          <w:sz w:val="28"/>
          <w:szCs w:val="28"/>
        </w:rPr>
        <w:t>DRHS 06/08/2016</w:t>
      </w:r>
    </w:p>
    <w:p w:rsidR="002260DC" w:rsidRDefault="003914E7">
      <w:pPr>
        <w:jc w:val="center"/>
      </w:pPr>
      <w:r>
        <w:rPr>
          <w:sz w:val="36"/>
          <w:szCs w:val="36"/>
        </w:rPr>
        <w:t>Minutes</w:t>
      </w:r>
    </w:p>
    <w:p w:rsidR="002260DC" w:rsidRDefault="002260DC">
      <w:pPr>
        <w:jc w:val="center"/>
      </w:pPr>
    </w:p>
    <w:p w:rsidR="002260DC" w:rsidRDefault="003914E7">
      <w:r>
        <w:rPr>
          <w:b/>
        </w:rPr>
        <w:t xml:space="preserve">In Attendance: </w:t>
      </w:r>
      <w:r>
        <w:t xml:space="preserve">Karen Parker, Lo Garcia, Beth Leon, </w:t>
      </w:r>
      <w:proofErr w:type="spellStart"/>
      <w:r>
        <w:t>Donda</w:t>
      </w:r>
      <w:proofErr w:type="spellEnd"/>
      <w:r>
        <w:t xml:space="preserve"> Gorton, Coach </w:t>
      </w:r>
      <w:proofErr w:type="spellStart"/>
      <w:r>
        <w:t>Woj</w:t>
      </w:r>
      <w:proofErr w:type="spellEnd"/>
      <w:r>
        <w:t xml:space="preserve">, Bonnie Scofield, Lisa Bartlett, </w:t>
      </w:r>
      <w:proofErr w:type="spellStart"/>
      <w:r>
        <w:t>Edd</w:t>
      </w:r>
      <w:proofErr w:type="spellEnd"/>
      <w:r>
        <w:t xml:space="preserve"> Costner, Keith </w:t>
      </w:r>
      <w:proofErr w:type="spellStart"/>
      <w:r>
        <w:t>Heitmann</w:t>
      </w:r>
      <w:proofErr w:type="spellEnd"/>
      <w:r>
        <w:t xml:space="preserve">, Daniel </w:t>
      </w:r>
      <w:proofErr w:type="spellStart"/>
      <w:r>
        <w:t>Abrashoff</w:t>
      </w:r>
      <w:proofErr w:type="spellEnd"/>
      <w:r>
        <w:t>, Hanes Rios, Terri Hurley, Natasha Phipps, Ed &amp; Betsy Cannon</w:t>
      </w:r>
    </w:p>
    <w:p w:rsidR="002260DC" w:rsidRDefault="002260DC"/>
    <w:p w:rsidR="002260DC" w:rsidRDefault="003914E7">
      <w:r>
        <w:rPr>
          <w:b/>
        </w:rPr>
        <w:t>Welcome and Introductions</w:t>
      </w:r>
    </w:p>
    <w:p w:rsidR="002260DC" w:rsidRDefault="002260DC"/>
    <w:p w:rsidR="002260DC" w:rsidRDefault="003914E7">
      <w:r>
        <w:rPr>
          <w:b/>
        </w:rPr>
        <w:t xml:space="preserve">Financial Update - </w:t>
      </w:r>
      <w:r>
        <w:rPr>
          <w:b/>
        </w:rPr>
        <w:tab/>
      </w:r>
      <w:r>
        <w:t>Beth Leon</w:t>
      </w:r>
    </w:p>
    <w:p w:rsidR="002260DC" w:rsidRDefault="003914E7">
      <w:r>
        <w:t xml:space="preserve">After going through the numbers, the books are in better shape than anticipated. </w:t>
      </w:r>
      <w:proofErr w:type="gramStart"/>
      <w:r>
        <w:t>$6125 checking and $47843 Savings (Florida).</w:t>
      </w:r>
      <w:proofErr w:type="gramEnd"/>
      <w:r>
        <w:t xml:space="preserve">  Taxes were not filed for 2014, but it was decided to hire an accountant to file the taxes for 2015. (There should be no penalty </w:t>
      </w:r>
      <w:r>
        <w:t>for not filing as long as it is not an ongoing issue.) Beth will work on getting 2015 filed.</w:t>
      </w:r>
    </w:p>
    <w:p w:rsidR="002260DC" w:rsidRDefault="002260DC"/>
    <w:p w:rsidR="002260DC" w:rsidRDefault="003914E7">
      <w:r>
        <w:rPr>
          <w:b/>
        </w:rPr>
        <w:t xml:space="preserve">Pueblo </w:t>
      </w:r>
      <w:proofErr w:type="gramStart"/>
      <w:r>
        <w:rPr>
          <w:b/>
        </w:rPr>
        <w:t>Update  -</w:t>
      </w:r>
      <w:proofErr w:type="gramEnd"/>
      <w:r>
        <w:rPr>
          <w:b/>
        </w:rPr>
        <w:t xml:space="preserve"> </w:t>
      </w:r>
      <w:r>
        <w:t xml:space="preserve">Drivers covered for both directions. Anyone who would like to join us is still welcome! Kids need to check in with </w:t>
      </w:r>
      <w:proofErr w:type="spellStart"/>
      <w:r>
        <w:t>Woj</w:t>
      </w:r>
      <w:proofErr w:type="spellEnd"/>
      <w:r>
        <w:t xml:space="preserve"> before leaving.</w:t>
      </w:r>
    </w:p>
    <w:p w:rsidR="002260DC" w:rsidRDefault="003914E7">
      <w:r>
        <w:tab/>
      </w:r>
    </w:p>
    <w:p w:rsidR="002260DC" w:rsidRDefault="003914E7">
      <w:r>
        <w:rPr>
          <w:b/>
        </w:rPr>
        <w:t>Mandator</w:t>
      </w:r>
      <w:r>
        <w:rPr>
          <w:b/>
        </w:rPr>
        <w:t xml:space="preserve">y Parent </w:t>
      </w:r>
      <w:proofErr w:type="spellStart"/>
      <w:r>
        <w:rPr>
          <w:b/>
        </w:rPr>
        <w:t>NIght</w:t>
      </w:r>
      <w:proofErr w:type="spellEnd"/>
      <w:r>
        <w:rPr>
          <w:b/>
        </w:rPr>
        <w:t xml:space="preserve"> - Include Welcome BBQ</w:t>
      </w:r>
      <w:r>
        <w:t xml:space="preserve"> - July 11- Bonnie Scofield and Lisa Bartlett </w:t>
      </w:r>
    </w:p>
    <w:p w:rsidR="002260DC" w:rsidRDefault="003914E7">
      <w:r>
        <w:t>Volunteered to coordinate and will work on the event. By adding the meal to the mandatory parent night, we hope to alleviate lines and get more parents to attend. The Meal w</w:t>
      </w:r>
      <w:r>
        <w:t xml:space="preserve">as already included in the fee packet.  </w:t>
      </w:r>
    </w:p>
    <w:p w:rsidR="002260DC" w:rsidRDefault="002260DC">
      <w:pPr>
        <w:ind w:left="720"/>
      </w:pPr>
    </w:p>
    <w:p w:rsidR="002260DC" w:rsidRDefault="003914E7">
      <w:r>
        <w:rPr>
          <w:b/>
        </w:rPr>
        <w:t>Florida:</w:t>
      </w:r>
    </w:p>
    <w:p w:rsidR="002260DC" w:rsidRDefault="003914E7">
      <w:r>
        <w:t xml:space="preserve">Updates - 72 players going - 11 coaches and about 50 tag a longs through KSA. Those going that did not book through KSA will not be able to join in the pep-rally etc. </w:t>
      </w:r>
    </w:p>
    <w:p w:rsidR="002260DC" w:rsidRDefault="002260DC"/>
    <w:p w:rsidR="002260DC" w:rsidRDefault="003914E7">
      <w:r>
        <w:t>Shirts update - Karen is working wit</w:t>
      </w:r>
      <w:r>
        <w:t xml:space="preserve">h </w:t>
      </w:r>
      <w:proofErr w:type="spellStart"/>
      <w:r>
        <w:t>Jebb</w:t>
      </w:r>
      <w:proofErr w:type="spellEnd"/>
      <w:r>
        <w:t xml:space="preserve"> at US Recognition and will have samples of the shirts for the seniors to vote on available by the end of the month to order. </w:t>
      </w:r>
      <w:proofErr w:type="gramStart"/>
      <w:r>
        <w:t>Will order for ALL JV and Varsity and open order to parents.</w:t>
      </w:r>
      <w:proofErr w:type="gramEnd"/>
      <w:r>
        <w:t xml:space="preserve">  </w:t>
      </w:r>
    </w:p>
    <w:p w:rsidR="002260DC" w:rsidRDefault="002260DC"/>
    <w:p w:rsidR="002260DC" w:rsidRDefault="003914E7">
      <w:r>
        <w:t xml:space="preserve">King </w:t>
      </w:r>
      <w:proofErr w:type="spellStart"/>
      <w:r>
        <w:t>Sooper</w:t>
      </w:r>
      <w:proofErr w:type="spellEnd"/>
      <w:r>
        <w:t xml:space="preserve"> cards - The cut off didn’t follow our timeline s</w:t>
      </w:r>
      <w:r>
        <w:t xml:space="preserve">o waiting for final check for 5 families. Going to look into keeping the funds for next Florida trip, will update when we find out. </w:t>
      </w:r>
    </w:p>
    <w:p w:rsidR="002260DC" w:rsidRDefault="002260DC"/>
    <w:p w:rsidR="002260DC" w:rsidRDefault="003914E7">
      <w:proofErr w:type="spellStart"/>
      <w:r>
        <w:rPr>
          <w:b/>
        </w:rPr>
        <w:t>EagleFest</w:t>
      </w:r>
      <w:proofErr w:type="spellEnd"/>
      <w:r>
        <w:rPr>
          <w:b/>
        </w:rPr>
        <w:t xml:space="preserve"> - </w:t>
      </w:r>
      <w:r>
        <w:t>Karen explained that each sport is asked to participate in the event</w:t>
      </w:r>
    </w:p>
    <w:p w:rsidR="002260DC" w:rsidRDefault="003914E7">
      <w:r>
        <w:rPr>
          <w:u w:val="single"/>
        </w:rPr>
        <w:t>Fun Run</w:t>
      </w:r>
      <w:r>
        <w:t xml:space="preserve"> will be </w:t>
      </w:r>
      <w:proofErr w:type="gramStart"/>
      <w:r>
        <w:t>ran</w:t>
      </w:r>
      <w:proofErr w:type="gramEnd"/>
      <w:r>
        <w:t xml:space="preserve"> by the school and eac</w:t>
      </w:r>
      <w:r>
        <w:t xml:space="preserve">h sport will get the credit for their participants. Need to get them the number and names from football registration. </w:t>
      </w:r>
    </w:p>
    <w:p w:rsidR="002260DC" w:rsidRDefault="002260DC"/>
    <w:p w:rsidR="002260DC" w:rsidRDefault="003914E7">
      <w:r>
        <w:rPr>
          <w:u w:val="single"/>
        </w:rPr>
        <w:lastRenderedPageBreak/>
        <w:t>Punt, Pass, &amp; Kick</w:t>
      </w:r>
      <w:r>
        <w:t xml:space="preserve"> is football’s event, and </w:t>
      </w:r>
      <w:proofErr w:type="spellStart"/>
      <w:r>
        <w:t>Donda</w:t>
      </w:r>
      <w:proofErr w:type="spellEnd"/>
      <w:r>
        <w:t xml:space="preserve"> has already registered and ordered the supplies (free of charge). Will need boys to wo</w:t>
      </w:r>
      <w:r>
        <w:t>rk</w:t>
      </w:r>
    </w:p>
    <w:p w:rsidR="002260DC" w:rsidRDefault="002260DC"/>
    <w:p w:rsidR="002260DC" w:rsidRDefault="003914E7">
      <w:proofErr w:type="spellStart"/>
      <w:r>
        <w:rPr>
          <w:u w:val="single"/>
        </w:rPr>
        <w:t>Spiritwear</w:t>
      </w:r>
      <w:proofErr w:type="spellEnd"/>
      <w:r>
        <w:t xml:space="preserve"> can be sold at the event. </w:t>
      </w:r>
      <w:proofErr w:type="gramStart"/>
      <w:r>
        <w:t>Will discuss before then.</w:t>
      </w:r>
      <w:proofErr w:type="gramEnd"/>
      <w:r>
        <w:t xml:space="preserve"> </w:t>
      </w:r>
    </w:p>
    <w:p w:rsidR="002260DC" w:rsidRDefault="002260DC"/>
    <w:p w:rsidR="002260DC" w:rsidRDefault="003914E7">
      <w:r>
        <w:rPr>
          <w:u w:val="single"/>
        </w:rPr>
        <w:t>Booth</w:t>
      </w:r>
      <w:r>
        <w:t xml:space="preserve"> - $250.00 </w:t>
      </w:r>
      <w:proofErr w:type="gramStart"/>
      <w:r>
        <w:t>Decided</w:t>
      </w:r>
      <w:proofErr w:type="gramEnd"/>
      <w:r>
        <w:t xml:space="preserve"> we did not want any additional event, but possibly </w:t>
      </w:r>
      <w:proofErr w:type="spellStart"/>
      <w:r>
        <w:t>spiritwear</w:t>
      </w:r>
      <w:proofErr w:type="spellEnd"/>
      <w:r>
        <w:t xml:space="preserve">. </w:t>
      </w:r>
    </w:p>
    <w:p w:rsidR="002260DC" w:rsidRDefault="002260DC"/>
    <w:p w:rsidR="002260DC" w:rsidRDefault="003914E7">
      <w:proofErr w:type="gramStart"/>
      <w:r>
        <w:rPr>
          <w:u w:val="single"/>
        </w:rPr>
        <w:t>Handouts</w:t>
      </w:r>
      <w:r>
        <w:t xml:space="preserve"> - Similar to homecoming handouts.</w:t>
      </w:r>
      <w:proofErr w:type="gramEnd"/>
      <w:r>
        <w:t xml:space="preserve"> What do we want to do?</w:t>
      </w:r>
    </w:p>
    <w:p w:rsidR="002260DC" w:rsidRDefault="002260DC"/>
    <w:p w:rsidR="002260DC" w:rsidRDefault="003914E7">
      <w:r>
        <w:rPr>
          <w:b/>
        </w:rPr>
        <w:t>Volunteer Opportunities</w:t>
      </w:r>
      <w:r>
        <w:t>:</w:t>
      </w:r>
    </w:p>
    <w:p w:rsidR="002260DC" w:rsidRDefault="003914E7">
      <w:r>
        <w:t>Leads and Volunteers are needed for the following:</w:t>
      </w:r>
    </w:p>
    <w:p w:rsidR="002260DC" w:rsidRDefault="003914E7">
      <w:r>
        <w:tab/>
      </w:r>
      <w:r>
        <w:tab/>
      </w:r>
      <w:r>
        <w:rPr>
          <w:b/>
        </w:rPr>
        <w:t xml:space="preserve">Lunch for </w:t>
      </w:r>
      <w:proofErr w:type="gramStart"/>
      <w:r>
        <w:rPr>
          <w:b/>
        </w:rPr>
        <w:t>Summer</w:t>
      </w:r>
      <w:proofErr w:type="gramEnd"/>
      <w:r>
        <w:rPr>
          <w:b/>
        </w:rPr>
        <w:t xml:space="preserve"> 7on7</w:t>
      </w:r>
      <w:r>
        <w:t xml:space="preserve"> - July 7th </w:t>
      </w:r>
    </w:p>
    <w:p w:rsidR="002260DC" w:rsidRDefault="003914E7">
      <w:pPr>
        <w:ind w:left="720" w:firstLine="720"/>
      </w:pPr>
      <w:r>
        <w:rPr>
          <w:b/>
        </w:rPr>
        <w:t>Pre-game Meals</w:t>
      </w:r>
      <w:r>
        <w:t xml:space="preserve"> - weekly during the season and playoffs</w:t>
      </w:r>
    </w:p>
    <w:p w:rsidR="002260DC" w:rsidRDefault="003914E7">
      <w:r>
        <w:tab/>
      </w:r>
      <w:r>
        <w:tab/>
      </w:r>
      <w:r>
        <w:rPr>
          <w:b/>
        </w:rPr>
        <w:t>Photographers</w:t>
      </w:r>
      <w:r>
        <w:t xml:space="preserve"> (</w:t>
      </w:r>
      <w:proofErr w:type="gramStart"/>
      <w:r>
        <w:t>Freshman</w:t>
      </w:r>
      <w:proofErr w:type="gramEnd"/>
      <w:r>
        <w:t>, JV and Varsity)</w:t>
      </w:r>
    </w:p>
    <w:p w:rsidR="002260DC" w:rsidRDefault="003914E7">
      <w:r>
        <w:tab/>
      </w:r>
      <w:r>
        <w:tab/>
      </w:r>
      <w:r>
        <w:rPr>
          <w:b/>
        </w:rPr>
        <w:t>JV/Varsity Banquet</w:t>
      </w:r>
      <w:r>
        <w:t xml:space="preserve"> - December 5</w:t>
      </w:r>
    </w:p>
    <w:p w:rsidR="002260DC" w:rsidRDefault="002260DC"/>
    <w:p w:rsidR="002260DC" w:rsidRDefault="003914E7">
      <w:r>
        <w:t>Those already covered - updates:</w:t>
      </w:r>
    </w:p>
    <w:p w:rsidR="002260DC" w:rsidRDefault="003914E7">
      <w:pPr>
        <w:ind w:left="720" w:firstLine="720"/>
      </w:pPr>
      <w:r>
        <w:rPr>
          <w:b/>
        </w:rPr>
        <w:t>Foo</w:t>
      </w:r>
      <w:r>
        <w:rPr>
          <w:b/>
        </w:rPr>
        <w:t>tball Mom 101</w:t>
      </w:r>
      <w:r>
        <w:t xml:space="preserve"> - August 8 - </w:t>
      </w:r>
      <w:proofErr w:type="spellStart"/>
      <w:r>
        <w:t>Tamra</w:t>
      </w:r>
      <w:proofErr w:type="spellEnd"/>
      <w:r>
        <w:t xml:space="preserve"> Million and Erika Meyers - location</w:t>
      </w:r>
    </w:p>
    <w:p w:rsidR="002260DC" w:rsidRDefault="003914E7">
      <w:bookmarkStart w:id="0" w:name="_GoBack"/>
      <w:bookmarkEnd w:id="0"/>
      <w:r>
        <w:tab/>
      </w:r>
      <w:r>
        <w:tab/>
      </w:r>
      <w:r>
        <w:rPr>
          <w:b/>
        </w:rPr>
        <w:t>Bear Creek Scrimmage Mea</w:t>
      </w:r>
      <w:r>
        <w:t>l - Aug 26 - Lo Garcia</w:t>
      </w:r>
    </w:p>
    <w:p w:rsidR="002260DC" w:rsidRDefault="003914E7">
      <w:r>
        <w:tab/>
      </w:r>
      <w:r>
        <w:tab/>
      </w:r>
      <w:r>
        <w:rPr>
          <w:b/>
        </w:rPr>
        <w:t>Homecoming Bon Fire</w:t>
      </w:r>
      <w:r>
        <w:t xml:space="preserve"> - </w:t>
      </w:r>
      <w:proofErr w:type="spellStart"/>
      <w:r>
        <w:t>BIll</w:t>
      </w:r>
      <w:proofErr w:type="spellEnd"/>
      <w:r>
        <w:t xml:space="preserve"> </w:t>
      </w:r>
      <w:proofErr w:type="spellStart"/>
      <w:r>
        <w:t>Gines</w:t>
      </w:r>
      <w:proofErr w:type="spellEnd"/>
    </w:p>
    <w:p w:rsidR="002260DC" w:rsidRDefault="003914E7">
      <w:r>
        <w:tab/>
      </w:r>
      <w:r>
        <w:tab/>
      </w:r>
      <w:r>
        <w:rPr>
          <w:b/>
        </w:rPr>
        <w:t xml:space="preserve">Locker Decorations </w:t>
      </w:r>
      <w:proofErr w:type="gramStart"/>
      <w:r>
        <w:rPr>
          <w:b/>
        </w:rPr>
        <w:t xml:space="preserve">Coordinator </w:t>
      </w:r>
      <w:r>
        <w:t xml:space="preserve"> -</w:t>
      </w:r>
      <w:proofErr w:type="gramEnd"/>
      <w:r>
        <w:t xml:space="preserve"> Holly </w:t>
      </w:r>
      <w:proofErr w:type="spellStart"/>
      <w:r>
        <w:t>Baraloto</w:t>
      </w:r>
      <w:proofErr w:type="spellEnd"/>
      <w:r>
        <w:t>-Royston</w:t>
      </w:r>
    </w:p>
    <w:p w:rsidR="002260DC" w:rsidRDefault="003914E7">
      <w:r>
        <w:tab/>
      </w:r>
      <w:r>
        <w:tab/>
      </w:r>
      <w:r>
        <w:rPr>
          <w:b/>
        </w:rPr>
        <w:t xml:space="preserve">Mandatory Parent </w:t>
      </w:r>
      <w:proofErr w:type="spellStart"/>
      <w:r>
        <w:rPr>
          <w:b/>
        </w:rPr>
        <w:t>NIght</w:t>
      </w:r>
      <w:proofErr w:type="spellEnd"/>
      <w:r>
        <w:rPr>
          <w:b/>
        </w:rPr>
        <w:t xml:space="preserve"> - Include Welcome BBQ</w:t>
      </w:r>
      <w:r>
        <w:t xml:space="preserve"> - July 11 </w:t>
      </w:r>
      <w:r>
        <w:br/>
      </w:r>
      <w:r>
        <w:tab/>
      </w:r>
      <w:r>
        <w:tab/>
      </w:r>
      <w:r>
        <w:tab/>
        <w:t>Bonnie Scofield &amp; Lisa Bartlett</w:t>
      </w:r>
    </w:p>
    <w:p w:rsidR="002260DC" w:rsidRDefault="003914E7">
      <w:r>
        <w:tab/>
      </w:r>
      <w:r>
        <w:tab/>
      </w:r>
      <w:r>
        <w:rPr>
          <w:b/>
        </w:rPr>
        <w:t>Freshman/JV Concessions</w:t>
      </w:r>
      <w:r>
        <w:t xml:space="preserve"> - Home games - Dan </w:t>
      </w:r>
      <w:proofErr w:type="spellStart"/>
      <w:r>
        <w:t>Cryder</w:t>
      </w:r>
      <w:proofErr w:type="spellEnd"/>
      <w:r>
        <w:t xml:space="preserve"> &amp; Keith </w:t>
      </w:r>
      <w:proofErr w:type="spellStart"/>
      <w:r>
        <w:t>Heitmann</w:t>
      </w:r>
      <w:proofErr w:type="spellEnd"/>
    </w:p>
    <w:p w:rsidR="002260DC" w:rsidRDefault="003914E7">
      <w:r>
        <w:tab/>
      </w:r>
      <w:r>
        <w:tab/>
      </w:r>
      <w:r>
        <w:rPr>
          <w:b/>
        </w:rPr>
        <w:t>Freshman Banquet</w:t>
      </w:r>
      <w:r>
        <w:t xml:space="preserve"> - November 8 - Lo </w:t>
      </w:r>
      <w:r>
        <w:t>Garcia</w:t>
      </w:r>
    </w:p>
    <w:p w:rsidR="002260DC" w:rsidRDefault="002260DC"/>
    <w:p w:rsidR="002260DC" w:rsidRDefault="003914E7">
      <w:r>
        <w:rPr>
          <w:b/>
        </w:rPr>
        <w:t>Upcoming Dates:</w:t>
      </w:r>
    </w:p>
    <w:p w:rsidR="002260DC" w:rsidRDefault="003914E7">
      <w:r>
        <w:t>Thursday, June 16</w:t>
      </w:r>
      <w:r>
        <w:tab/>
      </w:r>
      <w:r>
        <w:tab/>
      </w:r>
      <w:r>
        <w:tab/>
        <w:t>Broncos 7 on 7 - Invite only</w:t>
      </w:r>
    </w:p>
    <w:p w:rsidR="002260DC" w:rsidRDefault="003914E7">
      <w:r>
        <w:t>Thursday, July 7</w:t>
      </w:r>
      <w:r>
        <w:tab/>
      </w:r>
      <w:r>
        <w:tab/>
        <w:t xml:space="preserve"> </w:t>
      </w:r>
      <w:r>
        <w:tab/>
        <w:t xml:space="preserve">Dakota Ridge 7 on 7 </w:t>
      </w:r>
      <w:proofErr w:type="gramStart"/>
      <w:r>
        <w:t>Tournament</w:t>
      </w:r>
      <w:proofErr w:type="gramEnd"/>
    </w:p>
    <w:p w:rsidR="002260DC" w:rsidRDefault="003914E7">
      <w:r>
        <w:t>Sunday, July 10</w:t>
      </w:r>
      <w:r>
        <w:tab/>
        <w:t xml:space="preserve">   4:00pm </w:t>
      </w:r>
      <w:r>
        <w:tab/>
        <w:t xml:space="preserve">Senior BBQ at </w:t>
      </w:r>
      <w:proofErr w:type="spellStart"/>
      <w:r>
        <w:t>Woj's</w:t>
      </w:r>
      <w:proofErr w:type="spellEnd"/>
    </w:p>
    <w:p w:rsidR="002260DC" w:rsidRDefault="003914E7">
      <w:r>
        <w:t>Monday, July 11</w:t>
      </w:r>
      <w:r>
        <w:tab/>
        <w:t xml:space="preserve">   5:30pm</w:t>
      </w:r>
      <w:r>
        <w:tab/>
      </w:r>
      <w:r>
        <w:rPr>
          <w:b/>
        </w:rPr>
        <w:t>MANDATORY FALL PARENT MEETING</w:t>
      </w:r>
    </w:p>
    <w:p w:rsidR="002260DC" w:rsidRDefault="003914E7">
      <w:r>
        <w:t>Tuesday, July 12</w:t>
      </w:r>
      <w:r>
        <w:tab/>
        <w:t xml:space="preserve">   9:00am</w:t>
      </w:r>
      <w:r>
        <w:tab/>
      </w:r>
      <w:r>
        <w:t>Pomona 7 on 7 (Varsity/JV)</w:t>
      </w:r>
    </w:p>
    <w:p w:rsidR="002260DC" w:rsidRDefault="003914E7">
      <w:r>
        <w:t>Friday, July 15</w:t>
      </w:r>
      <w:r>
        <w:tab/>
      </w:r>
      <w:r>
        <w:tab/>
      </w:r>
      <w:r>
        <w:tab/>
      </w:r>
      <w:r>
        <w:tab/>
        <w:t xml:space="preserve"> All Program Advertisement and Money Due</w:t>
      </w:r>
    </w:p>
    <w:p w:rsidR="002260DC" w:rsidRDefault="003914E7">
      <w:r>
        <w:t>Saturday, July 16</w:t>
      </w:r>
      <w:r>
        <w:tab/>
        <w:t xml:space="preserve">   7:00am</w:t>
      </w:r>
      <w:r>
        <w:tab/>
        <w:t>Le Peep Fund-raiser</w:t>
      </w:r>
    </w:p>
    <w:p w:rsidR="002260DC" w:rsidRDefault="003914E7">
      <w:r>
        <w:t xml:space="preserve">Wednesday, July 20 </w:t>
      </w:r>
      <w:r>
        <w:tab/>
        <w:t xml:space="preserve">   8:00am</w:t>
      </w:r>
      <w:r>
        <w:tab/>
      </w:r>
      <w:proofErr w:type="spellStart"/>
      <w:r>
        <w:t>WaterWorld</w:t>
      </w:r>
      <w:proofErr w:type="spellEnd"/>
      <w:r>
        <w:t xml:space="preserve"> for those who would like to go</w:t>
      </w:r>
    </w:p>
    <w:p w:rsidR="002260DC" w:rsidRDefault="003914E7">
      <w:r>
        <w:t>Monday, August 1</w:t>
      </w:r>
      <w:r>
        <w:tab/>
        <w:t xml:space="preserve">   7:30am</w:t>
      </w:r>
      <w:r>
        <w:tab/>
        <w:t xml:space="preserve"> DRSA Golf Tournament</w:t>
      </w:r>
    </w:p>
    <w:p w:rsidR="002260DC" w:rsidRDefault="003914E7">
      <w:r>
        <w:t>Monday, August 8</w:t>
      </w:r>
      <w:r>
        <w:tab/>
        <w:t xml:space="preserve">   8:00am</w:t>
      </w:r>
      <w:r>
        <w:tab/>
        <w:t>Fall Camp Begins - Varsity/JV</w:t>
      </w:r>
    </w:p>
    <w:p w:rsidR="002260DC" w:rsidRDefault="003914E7">
      <w:pPr>
        <w:spacing w:before="60" w:after="60"/>
        <w:ind w:left="1660" w:right="220" w:firstLine="500"/>
      </w:pPr>
      <w:r>
        <w:t xml:space="preserve">   3:30pm</w:t>
      </w:r>
      <w:r>
        <w:tab/>
        <w:t xml:space="preserve">Fall Camp - </w:t>
      </w:r>
      <w:proofErr w:type="gramStart"/>
      <w:r>
        <w:t>Freshmen</w:t>
      </w:r>
      <w:proofErr w:type="gramEnd"/>
    </w:p>
    <w:p w:rsidR="002260DC" w:rsidRDefault="003914E7">
      <w:pPr>
        <w:spacing w:before="60" w:after="60"/>
        <w:ind w:right="220"/>
      </w:pPr>
      <w:r>
        <w:t>Friday, August 12</w:t>
      </w:r>
      <w:r>
        <w:tab/>
        <w:t xml:space="preserve">   1:00pm</w:t>
      </w:r>
      <w:r>
        <w:tab/>
        <w:t>Freshmen Equipment Checkout</w:t>
      </w:r>
    </w:p>
    <w:p w:rsidR="002260DC" w:rsidRDefault="003914E7">
      <w:pPr>
        <w:spacing w:before="60" w:after="60"/>
        <w:ind w:right="220"/>
      </w:pPr>
      <w:r>
        <w:t>Thursday, August 18</w:t>
      </w:r>
      <w:r>
        <w:tab/>
      </w:r>
      <w:r>
        <w:tab/>
      </w:r>
      <w:r>
        <w:tab/>
        <w:t>SCHOOL STARTS</w:t>
      </w:r>
    </w:p>
    <w:p w:rsidR="002260DC" w:rsidRDefault="003914E7">
      <w:pPr>
        <w:spacing w:before="60" w:after="60"/>
        <w:ind w:right="220"/>
      </w:pPr>
      <w:r>
        <w:t>Friday, August 19</w:t>
      </w:r>
      <w:r>
        <w:tab/>
        <w:t xml:space="preserve">    2:30pm</w:t>
      </w:r>
      <w:r>
        <w:tab/>
        <w:t>Picture Day</w:t>
      </w:r>
    </w:p>
    <w:p w:rsidR="002260DC" w:rsidRDefault="003914E7">
      <w:pPr>
        <w:spacing w:before="60" w:after="60"/>
        <w:ind w:right="220"/>
      </w:pPr>
      <w:r>
        <w:t>Saturday, August 20</w:t>
      </w:r>
      <w:r>
        <w:tab/>
        <w:t xml:space="preserve">    7:00am</w:t>
      </w:r>
      <w:r>
        <w:tab/>
      </w:r>
      <w:proofErr w:type="spellStart"/>
      <w:r>
        <w:t>Intr</w:t>
      </w:r>
      <w:r>
        <w:t>aSquad</w:t>
      </w:r>
      <w:proofErr w:type="spellEnd"/>
      <w:r>
        <w:t xml:space="preserve"> Scrimmage</w:t>
      </w:r>
    </w:p>
    <w:p w:rsidR="002260DC" w:rsidRDefault="003914E7">
      <w:pPr>
        <w:spacing w:before="60" w:after="60"/>
        <w:ind w:left="1660" w:right="220" w:firstLine="500"/>
      </w:pPr>
      <w:r>
        <w:t xml:space="preserve">    9:30</w:t>
      </w:r>
      <w:proofErr w:type="gramStart"/>
      <w:r>
        <w:t>am</w:t>
      </w:r>
      <w:proofErr w:type="gramEnd"/>
      <w:r>
        <w:tab/>
      </w:r>
      <w:proofErr w:type="spellStart"/>
      <w:r>
        <w:t>EagleFest</w:t>
      </w:r>
      <w:proofErr w:type="spellEnd"/>
      <w:r>
        <w:t xml:space="preserve"> FUN RUN/WALK and Community Festival</w:t>
      </w:r>
    </w:p>
    <w:p w:rsidR="002260DC" w:rsidRDefault="003914E7">
      <w:pPr>
        <w:spacing w:before="60" w:after="60"/>
        <w:ind w:left="1660" w:right="220" w:firstLine="500"/>
      </w:pPr>
      <w:r>
        <w:t xml:space="preserve">    11:00</w:t>
      </w:r>
      <w:proofErr w:type="gramStart"/>
      <w:r>
        <w:t>am</w:t>
      </w:r>
      <w:proofErr w:type="gramEnd"/>
      <w:r>
        <w:tab/>
        <w:t>NFL Punt, Pass &amp; Kick Sponsored by DRHS Football</w:t>
      </w:r>
    </w:p>
    <w:p w:rsidR="002260DC" w:rsidRDefault="003914E7">
      <w:pPr>
        <w:spacing w:before="60" w:after="60"/>
        <w:ind w:right="220"/>
      </w:pPr>
      <w:r>
        <w:t>Friday, August 26</w:t>
      </w:r>
      <w:r>
        <w:tab/>
        <w:t xml:space="preserve">     4:00pm</w:t>
      </w:r>
      <w:r>
        <w:tab/>
        <w:t>Scrimmage against Bear Creek High School</w:t>
      </w:r>
    </w:p>
    <w:p w:rsidR="002260DC" w:rsidRDefault="003914E7">
      <w:pPr>
        <w:spacing w:before="60" w:after="60"/>
        <w:ind w:right="220"/>
      </w:pPr>
      <w:r>
        <w:t>Wednesday, August 31</w:t>
      </w:r>
      <w:r>
        <w:tab/>
      </w:r>
      <w:r>
        <w:tab/>
        <w:t>JV/Varsity Florida Trip</w:t>
      </w:r>
    </w:p>
    <w:p w:rsidR="002260DC" w:rsidRDefault="003914E7">
      <w:pPr>
        <w:spacing w:before="60" w:after="60"/>
        <w:ind w:right="220"/>
      </w:pPr>
      <w:r>
        <w:t>Thur</w:t>
      </w:r>
      <w:r>
        <w:t xml:space="preserve">sday, September 1    4:00pm </w:t>
      </w:r>
      <w:r>
        <w:tab/>
      </w:r>
      <w:proofErr w:type="gramStart"/>
      <w:r>
        <w:t>Freshmen</w:t>
      </w:r>
      <w:proofErr w:type="gramEnd"/>
      <w:r>
        <w:t xml:space="preserve"> vs Silver Creek</w:t>
      </w:r>
    </w:p>
    <w:p w:rsidR="002260DC" w:rsidRDefault="002260DC"/>
    <w:p w:rsidR="002260DC" w:rsidRDefault="003914E7">
      <w:pPr>
        <w:jc w:val="center"/>
      </w:pPr>
      <w:r>
        <w:rPr>
          <w:b/>
        </w:rPr>
        <w:t>NEXT MEETING: ____July 6, 2016_6:00 Location TBD_________________</w:t>
      </w:r>
    </w:p>
    <w:sectPr w:rsidR="002260DC">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2260DC"/>
    <w:rsid w:val="002260DC"/>
    <w:rsid w:val="00391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3914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4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3914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4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15FEA2D1.dotm</Template>
  <TotalTime>1</TotalTime>
  <Pages>3</Pages>
  <Words>612</Words>
  <Characters>3569</Characters>
  <Application>Microsoft Office Word</Application>
  <DocSecurity>0</DocSecurity>
  <Lines>209</Lines>
  <Paragraphs>149</Paragraphs>
  <ScaleCrop>false</ScaleCrop>
  <HeadingPairs>
    <vt:vector size="2" baseType="variant">
      <vt:variant>
        <vt:lpstr>Title</vt:lpstr>
      </vt:variant>
      <vt:variant>
        <vt:i4>1</vt:i4>
      </vt:variant>
    </vt:vector>
  </HeadingPairs>
  <TitlesOfParts>
    <vt:vector size="1" baseType="lpstr">
      <vt:lpstr/>
    </vt:vector>
  </TitlesOfParts>
  <Company>CDHS</Company>
  <LinksUpToDate>false</LinksUpToDate>
  <CharactersWithSpaces>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Donda D. Gorton</dc:creator>
  <cp:lastModifiedBy>CDHS</cp:lastModifiedBy>
  <cp:revision>2</cp:revision>
  <dcterms:created xsi:type="dcterms:W3CDTF">2016-07-08T17:47:00Z</dcterms:created>
  <dcterms:modified xsi:type="dcterms:W3CDTF">2016-07-08T17:47:00Z</dcterms:modified>
</cp:coreProperties>
</file>